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0239" w14:textId="245B82D7" w:rsidR="002E5DA4" w:rsidRDefault="00842370" w:rsidP="00842370">
      <w:pPr>
        <w:rPr>
          <w:b/>
          <w:color w:val="153769" w:themeColor="accent1"/>
          <w:sz w:val="20"/>
          <w:szCs w:val="20"/>
        </w:rPr>
      </w:pPr>
      <w:r w:rsidRPr="00842370">
        <w:rPr>
          <w:b/>
          <w:color w:val="153769" w:themeColor="accent1"/>
          <w:sz w:val="20"/>
          <w:szCs w:val="20"/>
        </w:rPr>
        <w:t>ŽÁDOST O SOUHLAS BANKY SE ZCIZENÍM NEBO ZATÍŽENÍM NEMOVITOSTI</w:t>
      </w:r>
    </w:p>
    <w:p w14:paraId="65B74A4B" w14:textId="43AA176E" w:rsidR="00842370" w:rsidRPr="00842370" w:rsidRDefault="00842370" w:rsidP="00842370">
      <w:pPr>
        <w:rPr>
          <w:rFonts w:cs="Arial"/>
          <w:b/>
          <w:color w:val="153769" w:themeColor="accent1"/>
          <w:szCs w:val="18"/>
        </w:rPr>
      </w:pPr>
    </w:p>
    <w:p w14:paraId="4D88BE0C" w14:textId="77777777" w:rsidR="00842370" w:rsidRPr="00842370" w:rsidRDefault="00842370" w:rsidP="00842370">
      <w:pPr>
        <w:keepNext/>
        <w:numPr>
          <w:ilvl w:val="0"/>
          <w:numId w:val="8"/>
        </w:numPr>
        <w:spacing w:before="360" w:after="240" w:line="240" w:lineRule="auto"/>
        <w:ind w:left="357" w:hanging="357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t>Identifikace dlužníka/dlužníků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843"/>
        <w:gridCol w:w="3366"/>
      </w:tblGrid>
      <w:tr w:rsidR="00842370" w:rsidRPr="00842370" w14:paraId="69D0EAF5" w14:textId="77777777" w:rsidTr="00BE3FF2">
        <w:trPr>
          <w:trHeight w:val="510"/>
        </w:trPr>
        <w:tc>
          <w:tcPr>
            <w:tcW w:w="648" w:type="dxa"/>
            <w:shd w:val="clear" w:color="auto" w:fill="F3F3F3"/>
          </w:tcPr>
          <w:p w14:paraId="11EFA469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</w:p>
        </w:tc>
        <w:tc>
          <w:tcPr>
            <w:tcW w:w="3429" w:type="dxa"/>
            <w:shd w:val="clear" w:color="auto" w:fill="F3F3F3"/>
          </w:tcPr>
          <w:p w14:paraId="3182FFA6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Jméno, příjmení, titul</w:t>
            </w:r>
          </w:p>
        </w:tc>
        <w:tc>
          <w:tcPr>
            <w:tcW w:w="1843" w:type="dxa"/>
            <w:shd w:val="clear" w:color="auto" w:fill="F3F3F3"/>
          </w:tcPr>
          <w:p w14:paraId="0996634B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Datum narození</w:t>
            </w:r>
          </w:p>
        </w:tc>
        <w:tc>
          <w:tcPr>
            <w:tcW w:w="3366" w:type="dxa"/>
            <w:shd w:val="clear" w:color="auto" w:fill="F3F3F3"/>
          </w:tcPr>
          <w:p w14:paraId="696BDB82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Druh a číslo dokladu totožnosti</w:t>
            </w:r>
          </w:p>
        </w:tc>
      </w:tr>
      <w:tr w:rsidR="00842370" w:rsidRPr="00842370" w14:paraId="1489A023" w14:textId="77777777" w:rsidTr="00BE3FF2">
        <w:trPr>
          <w:trHeight w:val="510"/>
        </w:trPr>
        <w:tc>
          <w:tcPr>
            <w:tcW w:w="648" w:type="dxa"/>
            <w:shd w:val="clear" w:color="auto" w:fill="F3F3F3"/>
            <w:vAlign w:val="center"/>
          </w:tcPr>
          <w:p w14:paraId="0ED2A5F4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1.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235392A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0EDECA97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"/>
          </w:p>
        </w:tc>
        <w:tc>
          <w:tcPr>
            <w:tcW w:w="3366" w:type="dxa"/>
            <w:shd w:val="clear" w:color="auto" w:fill="auto"/>
            <w:vAlign w:val="center"/>
          </w:tcPr>
          <w:p w14:paraId="140EBD87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2"/>
          </w:p>
        </w:tc>
      </w:tr>
      <w:tr w:rsidR="00842370" w:rsidRPr="00842370" w14:paraId="3358F560" w14:textId="77777777" w:rsidTr="00BE3FF2">
        <w:trPr>
          <w:trHeight w:val="510"/>
        </w:trPr>
        <w:tc>
          <w:tcPr>
            <w:tcW w:w="648" w:type="dxa"/>
            <w:shd w:val="clear" w:color="auto" w:fill="F3F3F3"/>
            <w:vAlign w:val="center"/>
          </w:tcPr>
          <w:p w14:paraId="7ED12C1D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2.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99646BA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14:paraId="55242084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4"/>
          </w:p>
        </w:tc>
        <w:tc>
          <w:tcPr>
            <w:tcW w:w="3366" w:type="dxa"/>
            <w:shd w:val="clear" w:color="auto" w:fill="auto"/>
            <w:vAlign w:val="center"/>
          </w:tcPr>
          <w:p w14:paraId="660044B6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5"/>
          </w:p>
        </w:tc>
      </w:tr>
      <w:tr w:rsidR="00842370" w:rsidRPr="00842370" w14:paraId="783514FB" w14:textId="77777777" w:rsidTr="00BE3FF2">
        <w:trPr>
          <w:trHeight w:val="510"/>
        </w:trPr>
        <w:tc>
          <w:tcPr>
            <w:tcW w:w="648" w:type="dxa"/>
            <w:shd w:val="clear" w:color="auto" w:fill="F3F3F3"/>
            <w:vAlign w:val="center"/>
          </w:tcPr>
          <w:p w14:paraId="76CA35FE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3.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6865479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14:paraId="2A6381E5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3366" w:type="dxa"/>
            <w:shd w:val="clear" w:color="auto" w:fill="auto"/>
            <w:vAlign w:val="center"/>
          </w:tcPr>
          <w:p w14:paraId="467B0329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8"/>
          </w:p>
        </w:tc>
      </w:tr>
      <w:tr w:rsidR="00842370" w:rsidRPr="00842370" w14:paraId="504646BA" w14:textId="77777777" w:rsidTr="00BE3FF2">
        <w:trPr>
          <w:trHeight w:val="510"/>
        </w:trPr>
        <w:tc>
          <w:tcPr>
            <w:tcW w:w="648" w:type="dxa"/>
            <w:shd w:val="clear" w:color="auto" w:fill="F3F3F3"/>
            <w:vAlign w:val="center"/>
          </w:tcPr>
          <w:p w14:paraId="2772E044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4.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D124693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1843" w:type="dxa"/>
            <w:shd w:val="clear" w:color="auto" w:fill="auto"/>
            <w:vAlign w:val="center"/>
          </w:tcPr>
          <w:p w14:paraId="412A663F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3366" w:type="dxa"/>
            <w:shd w:val="clear" w:color="auto" w:fill="auto"/>
            <w:vAlign w:val="center"/>
          </w:tcPr>
          <w:p w14:paraId="12A147A5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1"/>
          </w:p>
        </w:tc>
      </w:tr>
    </w:tbl>
    <w:p w14:paraId="331439D8" w14:textId="77777777" w:rsidR="00842370" w:rsidRPr="00842370" w:rsidRDefault="00842370" w:rsidP="00842370">
      <w:pPr>
        <w:keepNext/>
        <w:numPr>
          <w:ilvl w:val="0"/>
          <w:numId w:val="8"/>
        </w:numPr>
        <w:spacing w:before="360" w:after="240" w:line="240" w:lineRule="auto"/>
        <w:ind w:left="357" w:hanging="357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t>Předmět Žádosti</w:t>
      </w:r>
    </w:p>
    <w:p w14:paraId="29FBD901" w14:textId="77777777" w:rsidR="00842370" w:rsidRPr="00842370" w:rsidRDefault="00842370" w:rsidP="00842370">
      <w:pPr>
        <w:spacing w:after="24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Na základě Smlouvy o hypotečním úvěru č.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ze dne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žádám/žádáme o:</w:t>
      </w:r>
    </w:p>
    <w:p w14:paraId="3DC0C46B" w14:textId="77777777" w:rsidR="00842370" w:rsidRPr="00842370" w:rsidRDefault="00842370" w:rsidP="00842370">
      <w:pPr>
        <w:spacing w:after="240" w:line="240" w:lineRule="auto"/>
        <w:ind w:left="567" w:hanging="567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</w:t>
      </w:r>
      <w:r w:rsidRPr="00842370">
        <w:rPr>
          <w:rFonts w:eastAsia="Times New Roman" w:cs="Arial"/>
          <w:b/>
          <w:szCs w:val="18"/>
          <w:lang w:eastAsia="cs-CZ"/>
        </w:rPr>
        <w:t xml:space="preserve">Souhlas se zřízením dalšího zástavního práva </w:t>
      </w:r>
      <w:r w:rsidRPr="00842370">
        <w:rPr>
          <w:rFonts w:eastAsia="Times New Roman" w:cs="Arial"/>
          <w:szCs w:val="18"/>
          <w:lang w:eastAsia="cs-CZ"/>
        </w:rPr>
        <w:t>k níže uvedené nemovitosti</w:t>
      </w:r>
      <w:r w:rsidRPr="00842370">
        <w:rPr>
          <w:rFonts w:eastAsia="Times New Roman" w:cs="Arial"/>
          <w:szCs w:val="18"/>
          <w:lang w:eastAsia="cs-CZ"/>
        </w:rPr>
        <w:tab/>
      </w:r>
    </w:p>
    <w:p w14:paraId="273C1A89" w14:textId="77777777" w:rsidR="00842370" w:rsidRPr="00842370" w:rsidRDefault="00842370" w:rsidP="00842370">
      <w:pPr>
        <w:keepNext/>
        <w:spacing w:before="360" w:after="240" w:line="240" w:lineRule="auto"/>
        <w:ind w:left="567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t xml:space="preserve">Název a IČ nového zástavního věřitele: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429"/>
        <w:gridCol w:w="2221"/>
      </w:tblGrid>
      <w:tr w:rsidR="00842370" w:rsidRPr="00842370" w14:paraId="6950FB2D" w14:textId="77777777" w:rsidTr="00BE3FF2">
        <w:trPr>
          <w:trHeight w:val="510"/>
        </w:trPr>
        <w:tc>
          <w:tcPr>
            <w:tcW w:w="682" w:type="dxa"/>
            <w:shd w:val="clear" w:color="auto" w:fill="F3F3F3"/>
          </w:tcPr>
          <w:p w14:paraId="47D2AF31" w14:textId="77777777" w:rsidR="00842370" w:rsidRPr="00842370" w:rsidRDefault="00842370" w:rsidP="00842370">
            <w:pPr>
              <w:keepNext/>
              <w:numPr>
                <w:ilvl w:val="0"/>
                <w:numId w:val="7"/>
              </w:numPr>
              <w:tabs>
                <w:tab w:val="clear" w:pos="567"/>
              </w:tabs>
              <w:spacing w:before="240" w:after="60" w:line="240" w:lineRule="auto"/>
              <w:ind w:left="567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</w:p>
        </w:tc>
        <w:tc>
          <w:tcPr>
            <w:tcW w:w="3429" w:type="dxa"/>
            <w:shd w:val="clear" w:color="auto" w:fill="F3F3F3"/>
          </w:tcPr>
          <w:p w14:paraId="7897D831" w14:textId="77777777" w:rsidR="00842370" w:rsidRPr="00842370" w:rsidRDefault="00842370" w:rsidP="00842370">
            <w:pPr>
              <w:keepNext/>
              <w:spacing w:before="240" w:after="60" w:line="240" w:lineRule="auto"/>
              <w:ind w:left="567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Název zástavního věřitele</w:t>
            </w:r>
          </w:p>
        </w:tc>
        <w:tc>
          <w:tcPr>
            <w:tcW w:w="2221" w:type="dxa"/>
            <w:shd w:val="clear" w:color="auto" w:fill="F3F3F3"/>
          </w:tcPr>
          <w:p w14:paraId="744DD77E" w14:textId="77777777" w:rsidR="00842370" w:rsidRPr="00842370" w:rsidRDefault="00842370" w:rsidP="00842370">
            <w:pPr>
              <w:keepNext/>
              <w:spacing w:before="240" w:after="60" w:line="240" w:lineRule="auto"/>
              <w:ind w:left="567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 xml:space="preserve">IČ </w:t>
            </w:r>
          </w:p>
        </w:tc>
      </w:tr>
      <w:tr w:rsidR="00842370" w:rsidRPr="00842370" w14:paraId="21B38C26" w14:textId="77777777" w:rsidTr="00BE3FF2">
        <w:trPr>
          <w:trHeight w:val="510"/>
        </w:trPr>
        <w:tc>
          <w:tcPr>
            <w:tcW w:w="682" w:type="dxa"/>
            <w:shd w:val="clear" w:color="auto" w:fill="F3F3F3"/>
            <w:vAlign w:val="center"/>
          </w:tcPr>
          <w:p w14:paraId="62C0D7AB" w14:textId="77777777" w:rsidR="00842370" w:rsidRPr="00842370" w:rsidRDefault="00842370" w:rsidP="00842370">
            <w:pPr>
              <w:spacing w:after="60" w:line="240" w:lineRule="auto"/>
              <w:ind w:left="567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B1EB1A9" w14:textId="77777777" w:rsidR="00842370" w:rsidRPr="00842370" w:rsidRDefault="00842370" w:rsidP="00842370">
            <w:pPr>
              <w:spacing w:after="60" w:line="240" w:lineRule="auto"/>
              <w:ind w:left="567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3926183" w14:textId="77777777" w:rsidR="00842370" w:rsidRPr="00842370" w:rsidRDefault="00842370" w:rsidP="00842370">
            <w:pPr>
              <w:spacing w:after="60" w:line="240" w:lineRule="auto"/>
              <w:ind w:left="567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</w:tbl>
    <w:p w14:paraId="00145212" w14:textId="77777777" w:rsidR="00842370" w:rsidRPr="00842370" w:rsidRDefault="00842370" w:rsidP="00842370">
      <w:pPr>
        <w:spacing w:after="240" w:line="240" w:lineRule="auto"/>
        <w:ind w:left="567"/>
        <w:jc w:val="left"/>
        <w:rPr>
          <w:rFonts w:eastAsia="Times New Roman" w:cs="Arial"/>
          <w:szCs w:val="18"/>
          <w:lang w:eastAsia="cs-CZ"/>
        </w:rPr>
      </w:pPr>
    </w:p>
    <w:p w14:paraId="269D1BDC" w14:textId="77777777" w:rsidR="00842370" w:rsidRPr="00842370" w:rsidRDefault="00842370" w:rsidP="00842370">
      <w:pPr>
        <w:spacing w:after="240" w:line="240" w:lineRule="auto"/>
        <w:ind w:left="567"/>
        <w:jc w:val="left"/>
        <w:rPr>
          <w:rFonts w:eastAsia="Times New Roman" w:cs="Arial"/>
          <w:b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</w:t>
      </w:r>
      <w:r w:rsidRPr="00842370">
        <w:rPr>
          <w:rFonts w:eastAsia="Times New Roman" w:cs="Arial"/>
          <w:szCs w:val="18"/>
          <w:lang w:eastAsia="cs-CZ"/>
        </w:rPr>
        <w:tab/>
      </w:r>
      <w:r w:rsidRPr="00842370">
        <w:rPr>
          <w:rFonts w:eastAsia="Times New Roman" w:cs="Arial"/>
          <w:b/>
          <w:szCs w:val="18"/>
          <w:lang w:eastAsia="cs-CZ"/>
        </w:rPr>
        <w:t xml:space="preserve">současně s žádostí o celkovou mimořádnou splátku hypotečního úvěru </w:t>
      </w:r>
    </w:p>
    <w:p w14:paraId="74429DEA" w14:textId="77777777" w:rsidR="00842370" w:rsidRPr="00842370" w:rsidRDefault="00842370" w:rsidP="00842370">
      <w:pPr>
        <w:spacing w:after="240" w:line="240" w:lineRule="auto"/>
        <w:ind w:left="1418" w:hanging="851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ab/>
      </w:r>
      <w:r w:rsidRPr="00842370">
        <w:rPr>
          <w:rFonts w:eastAsia="Times New Roman" w:cs="Arial"/>
          <w:b/>
          <w:szCs w:val="18"/>
          <w:lang w:eastAsia="cs-CZ"/>
        </w:rPr>
        <w:t>bez mimořádné splátky hypotečního úvěru **</w:t>
      </w:r>
      <w:r w:rsidRPr="00842370">
        <w:rPr>
          <w:rFonts w:eastAsia="Times New Roman" w:cs="Arial"/>
          <w:szCs w:val="18"/>
          <w:lang w:eastAsia="cs-CZ"/>
        </w:rPr>
        <w:t xml:space="preserve"> </w:t>
      </w:r>
    </w:p>
    <w:p w14:paraId="3AB0FD10" w14:textId="77777777" w:rsidR="00842370" w:rsidRPr="00842370" w:rsidRDefault="00842370" w:rsidP="00842370">
      <w:pPr>
        <w:spacing w:after="240" w:line="240" w:lineRule="auto"/>
        <w:ind w:left="1418"/>
        <w:jc w:val="left"/>
        <w:rPr>
          <w:rFonts w:eastAsia="Times New Roman" w:cs="Arial"/>
          <w:i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* </w:t>
      </w:r>
      <w:r w:rsidRPr="00842370">
        <w:rPr>
          <w:rFonts w:eastAsia="Times New Roman" w:cs="Arial"/>
          <w:i/>
          <w:szCs w:val="18"/>
          <w:lang w:eastAsia="cs-CZ"/>
        </w:rPr>
        <w:t>povinná požadovaná dokumentace k posouzení žádosti: návrh úvěrové smlouvy</w:t>
      </w:r>
    </w:p>
    <w:p w14:paraId="32E92DBF" w14:textId="77777777" w:rsidR="00842370" w:rsidRPr="00842370" w:rsidRDefault="00842370" w:rsidP="00842370">
      <w:pPr>
        <w:spacing w:after="240" w:line="240" w:lineRule="auto"/>
        <w:ind w:left="1418"/>
        <w:jc w:val="left"/>
        <w:rPr>
          <w:rFonts w:eastAsia="Times New Roman" w:cs="Arial"/>
          <w:i/>
          <w:szCs w:val="18"/>
          <w:lang w:eastAsia="cs-CZ"/>
        </w:rPr>
      </w:pPr>
    </w:p>
    <w:p w14:paraId="368CD78C" w14:textId="77777777" w:rsidR="00842370" w:rsidRPr="00842370" w:rsidRDefault="00842370" w:rsidP="00842370">
      <w:pPr>
        <w:spacing w:after="24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</w:t>
      </w:r>
      <w:r w:rsidRPr="00842370">
        <w:rPr>
          <w:rFonts w:eastAsia="Times New Roman" w:cs="Arial"/>
          <w:b/>
          <w:szCs w:val="18"/>
          <w:lang w:eastAsia="cs-CZ"/>
        </w:rPr>
        <w:t>Souhlas s převodem vlastnického</w:t>
      </w:r>
      <w:r w:rsidRPr="00842370">
        <w:rPr>
          <w:rFonts w:eastAsia="Times New Roman" w:cs="Arial"/>
          <w:szCs w:val="18"/>
          <w:lang w:eastAsia="cs-CZ"/>
        </w:rPr>
        <w:t xml:space="preserve"> práva k níže uvedené nemovitosti</w:t>
      </w:r>
    </w:p>
    <w:p w14:paraId="5435E38F" w14:textId="77777777" w:rsidR="00842370" w:rsidRPr="00842370" w:rsidRDefault="00842370" w:rsidP="00842370">
      <w:pPr>
        <w:spacing w:after="240" w:line="240" w:lineRule="auto"/>
        <w:ind w:left="567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 xml:space="preserve"> </w:t>
      </w:r>
      <w:r w:rsidRPr="00842370">
        <w:rPr>
          <w:rFonts w:eastAsia="Times New Roman" w:cs="Arial"/>
          <w:szCs w:val="18"/>
          <w:lang w:eastAsia="cs-CZ"/>
        </w:rPr>
        <w:tab/>
      </w:r>
      <w:r w:rsidRPr="00842370">
        <w:rPr>
          <w:rFonts w:eastAsia="Times New Roman" w:cs="Arial"/>
          <w:b/>
          <w:szCs w:val="18"/>
          <w:lang w:eastAsia="cs-CZ"/>
        </w:rPr>
        <w:t>současně s žádostí o celkovou mimořádnou splátku hypotečního úvěru</w:t>
      </w:r>
    </w:p>
    <w:p w14:paraId="3267CCA7" w14:textId="77777777" w:rsidR="00842370" w:rsidRPr="00842370" w:rsidRDefault="00842370" w:rsidP="00842370">
      <w:pPr>
        <w:spacing w:after="240" w:line="240" w:lineRule="auto"/>
        <w:ind w:left="1418" w:hanging="851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FORMCHECKBOX </w:instrText>
      </w:r>
      <w:r w:rsidR="005D3B97">
        <w:rPr>
          <w:rFonts w:eastAsia="Times New Roman" w:cs="Arial"/>
          <w:szCs w:val="18"/>
          <w:lang w:eastAsia="cs-CZ"/>
        </w:rPr>
      </w:r>
      <w:r w:rsidR="005D3B97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fldChar w:fldCharType="end"/>
      </w:r>
      <w:r w:rsidRPr="00842370">
        <w:rPr>
          <w:rFonts w:eastAsia="Times New Roman" w:cs="Arial"/>
          <w:szCs w:val="18"/>
          <w:lang w:eastAsia="cs-CZ"/>
        </w:rPr>
        <w:tab/>
      </w:r>
      <w:r w:rsidRPr="00842370">
        <w:rPr>
          <w:rFonts w:eastAsia="Times New Roman" w:cs="Arial"/>
          <w:b/>
          <w:szCs w:val="18"/>
          <w:lang w:eastAsia="cs-CZ"/>
        </w:rPr>
        <w:t>bez mimořádné splátky hypotečního úvěru</w:t>
      </w:r>
      <w:r w:rsidRPr="00842370">
        <w:rPr>
          <w:rFonts w:eastAsia="Times New Roman" w:cs="Arial"/>
          <w:szCs w:val="18"/>
          <w:lang w:eastAsia="cs-CZ"/>
        </w:rPr>
        <w:t xml:space="preserve"> **</w:t>
      </w:r>
    </w:p>
    <w:p w14:paraId="5322E521" w14:textId="77777777" w:rsidR="00842370" w:rsidRPr="00842370" w:rsidRDefault="00842370" w:rsidP="00842370">
      <w:pPr>
        <w:spacing w:after="240" w:line="240" w:lineRule="auto"/>
        <w:ind w:left="1418"/>
        <w:jc w:val="left"/>
        <w:rPr>
          <w:rFonts w:eastAsia="Times New Roman" w:cs="Arial"/>
          <w:i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** </w:t>
      </w:r>
      <w:r w:rsidRPr="00842370">
        <w:rPr>
          <w:rFonts w:eastAsia="Times New Roman" w:cs="Arial"/>
          <w:i/>
          <w:szCs w:val="18"/>
          <w:lang w:eastAsia="cs-CZ"/>
        </w:rPr>
        <w:t>povinná požadovaná dokumentace k posouzení žádosti: návrh kupní smlouvy s identifikací budoucího nabyvatele</w:t>
      </w:r>
    </w:p>
    <w:p w14:paraId="2067B91B" w14:textId="77777777" w:rsidR="00842370" w:rsidRPr="00842370" w:rsidRDefault="00842370" w:rsidP="00842370">
      <w:pPr>
        <w:keepNext/>
        <w:spacing w:before="360" w:after="240" w:line="240" w:lineRule="auto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lastRenderedPageBreak/>
        <w:t>Identifikace nového nabyvatele nemovitosti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843"/>
        <w:gridCol w:w="3366"/>
      </w:tblGrid>
      <w:tr w:rsidR="00842370" w:rsidRPr="00842370" w14:paraId="15E7AC67" w14:textId="77777777" w:rsidTr="00BE3FF2">
        <w:trPr>
          <w:trHeight w:val="510"/>
        </w:trPr>
        <w:tc>
          <w:tcPr>
            <w:tcW w:w="648" w:type="dxa"/>
            <w:shd w:val="clear" w:color="auto" w:fill="F3F3F3"/>
          </w:tcPr>
          <w:p w14:paraId="4634FDE0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</w:p>
        </w:tc>
        <w:tc>
          <w:tcPr>
            <w:tcW w:w="3429" w:type="dxa"/>
            <w:shd w:val="clear" w:color="auto" w:fill="F3F3F3"/>
          </w:tcPr>
          <w:p w14:paraId="79FC55A2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Jméno, příjmení, titul</w:t>
            </w:r>
          </w:p>
        </w:tc>
        <w:tc>
          <w:tcPr>
            <w:tcW w:w="1843" w:type="dxa"/>
            <w:shd w:val="clear" w:color="auto" w:fill="F3F3F3"/>
          </w:tcPr>
          <w:p w14:paraId="606E3132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 xml:space="preserve">Rodné číslo </w:t>
            </w:r>
          </w:p>
        </w:tc>
        <w:tc>
          <w:tcPr>
            <w:tcW w:w="3366" w:type="dxa"/>
            <w:shd w:val="clear" w:color="auto" w:fill="F3F3F3"/>
          </w:tcPr>
          <w:p w14:paraId="7E62230D" w14:textId="77777777" w:rsidR="00842370" w:rsidRPr="00842370" w:rsidRDefault="00842370" w:rsidP="00842370">
            <w:pPr>
              <w:keepNext/>
              <w:spacing w:before="240" w:after="60" w:line="240" w:lineRule="auto"/>
              <w:jc w:val="left"/>
              <w:outlineLvl w:val="1"/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bCs/>
                <w:iCs/>
                <w:szCs w:val="18"/>
                <w:lang w:eastAsia="cs-CZ"/>
              </w:rPr>
              <w:t>Druh a číslo dokladu totožnosti</w:t>
            </w:r>
          </w:p>
        </w:tc>
      </w:tr>
      <w:tr w:rsidR="00842370" w:rsidRPr="00842370" w14:paraId="236FC51C" w14:textId="77777777" w:rsidTr="00BE3FF2">
        <w:trPr>
          <w:trHeight w:val="510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14:paraId="73CD9680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1.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1139759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20C12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EB5E71A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390A9E76" w14:textId="77777777" w:rsidTr="00BE3FF2">
        <w:trPr>
          <w:trHeight w:val="510"/>
        </w:trPr>
        <w:tc>
          <w:tcPr>
            <w:tcW w:w="648" w:type="dxa"/>
            <w:vMerge/>
            <w:shd w:val="clear" w:color="auto" w:fill="F3F3F3"/>
            <w:vAlign w:val="center"/>
          </w:tcPr>
          <w:p w14:paraId="11E995F9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492B19EB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b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szCs w:val="18"/>
                <w:lang w:eastAsia="cs-CZ"/>
              </w:rPr>
              <w:t xml:space="preserve">Trvale bytem: </w:t>
            </w:r>
          </w:p>
          <w:p w14:paraId="158E2983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Ulice: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2"/>
            <w:r w:rsidRPr="00842370">
              <w:rPr>
                <w:rFonts w:eastAsia="Times New Roman" w:cs="Arial"/>
                <w:szCs w:val="18"/>
                <w:lang w:eastAsia="cs-CZ"/>
              </w:rPr>
              <w:t xml:space="preserve"> Č. popisné/Č. orientační: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>/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4"/>
          </w:p>
          <w:bookmarkEnd w:id="13"/>
          <w:p w14:paraId="09DB319A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PSČ: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5"/>
            <w:r w:rsidRPr="00842370">
              <w:rPr>
                <w:rFonts w:eastAsia="Times New Roman" w:cs="Arial"/>
                <w:szCs w:val="18"/>
                <w:lang w:eastAsia="cs-CZ"/>
              </w:rPr>
              <w:t xml:space="preserve"> Město: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6"/>
            <w:r w:rsidRPr="00842370">
              <w:rPr>
                <w:rFonts w:eastAsia="Times New Roman" w:cs="Arial"/>
                <w:szCs w:val="18"/>
                <w:lang w:eastAsia="cs-CZ"/>
              </w:rPr>
              <w:t xml:space="preserve"> Stát: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bookmarkEnd w:id="17"/>
          </w:p>
        </w:tc>
      </w:tr>
      <w:tr w:rsidR="00842370" w:rsidRPr="00842370" w14:paraId="2415C0D7" w14:textId="77777777" w:rsidTr="00BE3FF2">
        <w:trPr>
          <w:trHeight w:val="510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14:paraId="676DF393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2.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263F06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C7CE1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F5FAA51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4F1C47C6" w14:textId="77777777" w:rsidTr="00BE3FF2">
        <w:trPr>
          <w:trHeight w:val="510"/>
        </w:trPr>
        <w:tc>
          <w:tcPr>
            <w:tcW w:w="648" w:type="dxa"/>
            <w:vMerge/>
            <w:shd w:val="clear" w:color="auto" w:fill="F3F3F3"/>
            <w:vAlign w:val="center"/>
          </w:tcPr>
          <w:p w14:paraId="7193C2A8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4C9F9CF8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b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szCs w:val="18"/>
                <w:lang w:eastAsia="cs-CZ"/>
              </w:rPr>
              <w:t xml:space="preserve">Trvale bytem: </w:t>
            </w:r>
          </w:p>
          <w:p w14:paraId="2255AC57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Ulice: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Č. popisné/Č. orientační: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>/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  <w:p w14:paraId="4BC13BB4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PSČ: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Město: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Stát: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47D1F0B4" w14:textId="77777777" w:rsidTr="00BE3FF2">
        <w:trPr>
          <w:trHeight w:val="510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14:paraId="0AFA598A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3.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149B81B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8CDC2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C6A5F2B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76F8307D" w14:textId="77777777" w:rsidTr="00BE3FF2">
        <w:trPr>
          <w:trHeight w:val="510"/>
        </w:trPr>
        <w:tc>
          <w:tcPr>
            <w:tcW w:w="648" w:type="dxa"/>
            <w:vMerge/>
            <w:shd w:val="clear" w:color="auto" w:fill="F3F3F3"/>
            <w:vAlign w:val="center"/>
          </w:tcPr>
          <w:p w14:paraId="5C0BFB70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52B9CD8E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b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szCs w:val="18"/>
                <w:lang w:eastAsia="cs-CZ"/>
              </w:rPr>
              <w:t xml:space="preserve">Trvale bytem: </w:t>
            </w:r>
          </w:p>
          <w:p w14:paraId="3D0FA092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Ulice: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Č. popisné/Č. orientační: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>/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  <w:p w14:paraId="1B8FCEAB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PSČ: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Město: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Stát: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69FD7F72" w14:textId="77777777" w:rsidTr="00BE3FF2">
        <w:trPr>
          <w:trHeight w:val="510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14:paraId="2A69185C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4.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CD83919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325FC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FA50D57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10EE5DC1" w14:textId="77777777" w:rsidTr="00BE3FF2">
        <w:trPr>
          <w:trHeight w:val="510"/>
        </w:trPr>
        <w:tc>
          <w:tcPr>
            <w:tcW w:w="648" w:type="dxa"/>
            <w:vMerge/>
            <w:shd w:val="clear" w:color="auto" w:fill="F3F3F3"/>
            <w:vAlign w:val="center"/>
          </w:tcPr>
          <w:p w14:paraId="3D0F2523" w14:textId="77777777" w:rsidR="00842370" w:rsidRPr="00842370" w:rsidRDefault="00842370" w:rsidP="00842370">
            <w:pPr>
              <w:spacing w:after="60"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091078B3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b/>
                <w:szCs w:val="18"/>
                <w:lang w:eastAsia="cs-CZ"/>
              </w:rPr>
            </w:pPr>
            <w:r w:rsidRPr="00842370">
              <w:rPr>
                <w:rFonts w:eastAsia="Times New Roman" w:cs="Arial"/>
                <w:b/>
                <w:szCs w:val="18"/>
                <w:lang w:eastAsia="cs-CZ"/>
              </w:rPr>
              <w:t xml:space="preserve">Trvale bytem: </w:t>
            </w:r>
          </w:p>
          <w:p w14:paraId="57F31B5B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Ulice: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Č. popisné/Č. orientační: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>/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  <w:p w14:paraId="246D51F8" w14:textId="77777777" w:rsidR="00842370" w:rsidRPr="00842370" w:rsidRDefault="00842370" w:rsidP="00842370">
            <w:pPr>
              <w:spacing w:after="60"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PSČ: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Město: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Stát: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</w:tbl>
    <w:p w14:paraId="238F739B" w14:textId="77777777" w:rsidR="00842370" w:rsidRPr="00842370" w:rsidRDefault="00842370" w:rsidP="00842370">
      <w:pPr>
        <w:keepNext/>
        <w:numPr>
          <w:ilvl w:val="0"/>
          <w:numId w:val="8"/>
        </w:numPr>
        <w:spacing w:before="360" w:after="240" w:line="240" w:lineRule="auto"/>
        <w:ind w:left="357" w:hanging="357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t>Identifikace předmětné nemovitosti</w:t>
      </w: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6480"/>
      </w:tblGrid>
      <w:tr w:rsidR="00842370" w:rsidRPr="00842370" w14:paraId="3EF74C5B" w14:textId="77777777" w:rsidTr="00BE3FF2">
        <w:trPr>
          <w:trHeight w:val="405"/>
        </w:trPr>
        <w:tc>
          <w:tcPr>
            <w:tcW w:w="2880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5152C784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 xml:space="preserve">Typ nemovitosti  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FBCF45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1DC6F6B2" w14:textId="77777777" w:rsidTr="00BE3FF2">
        <w:trPr>
          <w:trHeight w:val="405"/>
        </w:trPr>
        <w:tc>
          <w:tcPr>
            <w:tcW w:w="1260" w:type="dxa"/>
            <w:vMerge w:val="restart"/>
            <w:tcBorders>
              <w:top w:val="dotted" w:sz="4" w:space="0" w:color="auto"/>
            </w:tcBorders>
            <w:shd w:val="clear" w:color="auto" w:fill="F3F3F3"/>
            <w:vAlign w:val="center"/>
          </w:tcPr>
          <w:p w14:paraId="30391E4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Adresa nemovitosti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A4BF7E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Ulice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F72AF96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52BC947A" w14:textId="77777777" w:rsidTr="00BE3FF2">
        <w:trPr>
          <w:trHeight w:val="405"/>
        </w:trPr>
        <w:tc>
          <w:tcPr>
            <w:tcW w:w="1260" w:type="dxa"/>
            <w:vMerge/>
            <w:shd w:val="clear" w:color="auto" w:fill="F3F3F3"/>
            <w:vAlign w:val="center"/>
          </w:tcPr>
          <w:p w14:paraId="74F2BF09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F97BB33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Číslo popisné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1AF561F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460F8340" w14:textId="77777777" w:rsidTr="00BE3FF2">
        <w:trPr>
          <w:trHeight w:val="405"/>
        </w:trPr>
        <w:tc>
          <w:tcPr>
            <w:tcW w:w="1260" w:type="dxa"/>
            <w:vMerge/>
            <w:shd w:val="clear" w:color="auto" w:fill="F3F3F3"/>
            <w:vAlign w:val="center"/>
          </w:tcPr>
          <w:p w14:paraId="2798F24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31942F9E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Číslo orientační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1CF38A5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6DED2362" w14:textId="77777777" w:rsidTr="00BE3FF2">
        <w:trPr>
          <w:trHeight w:val="405"/>
        </w:trPr>
        <w:tc>
          <w:tcPr>
            <w:tcW w:w="1260" w:type="dxa"/>
            <w:vMerge/>
            <w:shd w:val="clear" w:color="auto" w:fill="F3F3F3"/>
            <w:vAlign w:val="center"/>
          </w:tcPr>
          <w:p w14:paraId="5C2AFEF2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8837BC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 xml:space="preserve">Obec 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7316B45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092C32D4" w14:textId="77777777" w:rsidTr="00BE3FF2">
        <w:trPr>
          <w:trHeight w:val="405"/>
        </w:trPr>
        <w:tc>
          <w:tcPr>
            <w:tcW w:w="1260" w:type="dxa"/>
            <w:vMerge/>
            <w:shd w:val="clear" w:color="auto" w:fill="F3F3F3"/>
            <w:vAlign w:val="center"/>
          </w:tcPr>
          <w:p w14:paraId="3D736754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F4FDDC1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PSČ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05FAFF99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69BB48F2" w14:textId="77777777" w:rsidTr="00BE3FF2">
        <w:trPr>
          <w:trHeight w:val="405"/>
        </w:trPr>
        <w:tc>
          <w:tcPr>
            <w:tcW w:w="1260" w:type="dxa"/>
            <w:shd w:val="clear" w:color="auto" w:fill="F3F3F3"/>
            <w:vAlign w:val="center"/>
          </w:tcPr>
          <w:p w14:paraId="7FA6A2D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36C2ECC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Číslo bytové jednotky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F033954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252AB27A" w14:textId="77777777" w:rsidTr="00BE3FF2">
        <w:trPr>
          <w:trHeight w:val="405"/>
        </w:trPr>
        <w:tc>
          <w:tcPr>
            <w:tcW w:w="288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0EA4873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Pojištění nemovitosti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6EA4A21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není sjednáno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FORMCHECKBOX </w:instrText>
            </w:r>
            <w:r w:rsidR="005D3B97">
              <w:rPr>
                <w:rFonts w:eastAsia="Times New Roman" w:cs="Arial"/>
                <w:szCs w:val="18"/>
                <w:lang w:eastAsia="cs-CZ"/>
              </w:rPr>
            </w:r>
            <w:r w:rsidR="005D3B97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                 je sjednáno 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FORMCHECKBOX </w:instrText>
            </w:r>
            <w:r w:rsidR="005D3B97">
              <w:rPr>
                <w:rFonts w:eastAsia="Times New Roman" w:cs="Arial"/>
                <w:szCs w:val="18"/>
                <w:lang w:eastAsia="cs-CZ"/>
              </w:rPr>
            </w:r>
            <w:r w:rsidR="005D3B97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  <w:r w:rsidRPr="00842370">
              <w:rPr>
                <w:rFonts w:eastAsia="Times New Roman" w:cs="Arial"/>
                <w:szCs w:val="18"/>
                <w:lang w:eastAsia="cs-CZ"/>
              </w:rPr>
              <w:t xml:space="preserve">    </w:t>
            </w:r>
          </w:p>
        </w:tc>
      </w:tr>
    </w:tbl>
    <w:p w14:paraId="720DA7AB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p w14:paraId="10E6318D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p w14:paraId="6A07AD63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p w14:paraId="43938D86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>Pokud není nemovitosti přidělena adresa, uveďte prosím následující údaje:</w:t>
      </w:r>
    </w:p>
    <w:p w14:paraId="0EA9305D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00"/>
        <w:gridCol w:w="3780"/>
        <w:gridCol w:w="1800"/>
      </w:tblGrid>
      <w:tr w:rsidR="00842370" w:rsidRPr="00842370" w14:paraId="1A26E120" w14:textId="77777777" w:rsidTr="00BE3FF2">
        <w:trPr>
          <w:trHeight w:val="405"/>
        </w:trPr>
        <w:tc>
          <w:tcPr>
            <w:tcW w:w="2880" w:type="dxa"/>
            <w:tcBorders>
              <w:top w:val="dotted" w:sz="4" w:space="0" w:color="auto"/>
            </w:tcBorders>
            <w:shd w:val="clear" w:color="auto" w:fill="F3F3F3"/>
            <w:vAlign w:val="center"/>
          </w:tcPr>
          <w:p w14:paraId="0BB11BBB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Katastrální území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24819466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72D3C336" w14:textId="77777777" w:rsidTr="00BE3FF2">
        <w:trPr>
          <w:trHeight w:val="405"/>
        </w:trPr>
        <w:tc>
          <w:tcPr>
            <w:tcW w:w="2880" w:type="dxa"/>
            <w:tcBorders>
              <w:top w:val="dotted" w:sz="4" w:space="0" w:color="auto"/>
            </w:tcBorders>
            <w:shd w:val="clear" w:color="auto" w:fill="F3F3F3"/>
            <w:vAlign w:val="center"/>
          </w:tcPr>
          <w:p w14:paraId="60975AD2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 xml:space="preserve">LV pozemku 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9840E18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4A1D8676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Číslo parcelní pozemku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9BC2B3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  <w:tr w:rsidR="00842370" w:rsidRPr="00842370" w14:paraId="0449984B" w14:textId="77777777" w:rsidTr="00BE3FF2">
        <w:trPr>
          <w:trHeight w:val="405"/>
        </w:trPr>
        <w:tc>
          <w:tcPr>
            <w:tcW w:w="2880" w:type="dxa"/>
            <w:tcBorders>
              <w:top w:val="dotted" w:sz="4" w:space="0" w:color="auto"/>
            </w:tcBorders>
            <w:shd w:val="clear" w:color="auto" w:fill="F3F3F3"/>
            <w:vAlign w:val="center"/>
          </w:tcPr>
          <w:p w14:paraId="40F4D8B7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LV budovy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C2AC61E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5FFF1402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Číslo popisné budovy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7AF89E2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370">
              <w:rPr>
                <w:rFonts w:eastAsia="Times New Roman" w:cs="Arial"/>
                <w:szCs w:val="18"/>
                <w:lang w:eastAsia="cs-CZ"/>
              </w:rPr>
              <w:instrText xml:space="preserve"> FORMTEXT </w:instrText>
            </w:r>
            <w:r w:rsidRPr="00842370">
              <w:rPr>
                <w:rFonts w:eastAsia="Times New Roman" w:cs="Arial"/>
                <w:szCs w:val="18"/>
                <w:lang w:eastAsia="cs-CZ"/>
              </w:rPr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separate"/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noProof/>
                <w:szCs w:val="18"/>
                <w:lang w:eastAsia="cs-CZ"/>
              </w:rPr>
              <w:t> </w:t>
            </w:r>
            <w:r w:rsidRPr="00842370">
              <w:rPr>
                <w:rFonts w:eastAsia="Times New Roman" w:cs="Arial"/>
                <w:szCs w:val="18"/>
                <w:lang w:eastAsia="cs-CZ"/>
              </w:rPr>
              <w:fldChar w:fldCharType="end"/>
            </w:r>
          </w:p>
        </w:tc>
      </w:tr>
    </w:tbl>
    <w:p w14:paraId="16642C06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p w14:paraId="1BF98D31" w14:textId="77777777" w:rsidR="00842370" w:rsidRPr="00842370" w:rsidRDefault="00842370" w:rsidP="00842370">
      <w:pPr>
        <w:keepNext/>
        <w:numPr>
          <w:ilvl w:val="0"/>
          <w:numId w:val="8"/>
        </w:numPr>
        <w:tabs>
          <w:tab w:val="clear" w:pos="360"/>
          <w:tab w:val="num" w:pos="348"/>
        </w:tabs>
        <w:spacing w:before="360" w:after="240" w:line="240" w:lineRule="auto"/>
        <w:ind w:left="345" w:hanging="357"/>
        <w:jc w:val="left"/>
        <w:outlineLvl w:val="1"/>
        <w:rPr>
          <w:rFonts w:eastAsia="Times New Roman" w:cs="Arial"/>
          <w:b/>
          <w:bCs/>
          <w:iCs/>
          <w:szCs w:val="18"/>
          <w:lang w:eastAsia="cs-CZ"/>
        </w:rPr>
      </w:pPr>
      <w:r w:rsidRPr="00842370">
        <w:rPr>
          <w:rFonts w:eastAsia="Times New Roman" w:cs="Arial"/>
          <w:b/>
          <w:bCs/>
          <w:iCs/>
          <w:szCs w:val="18"/>
          <w:lang w:eastAsia="cs-CZ"/>
        </w:rPr>
        <w:lastRenderedPageBreak/>
        <w:t>Adresa dlužníka / zástavce pro zaslání písemného souhlasu banky</w:t>
      </w:r>
    </w:p>
    <w:p w14:paraId="4FAA4E51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b/>
          <w:szCs w:val="18"/>
          <w:lang w:eastAsia="cs-CZ"/>
        </w:rPr>
      </w:pPr>
      <w:r w:rsidRPr="00842370">
        <w:rPr>
          <w:rFonts w:eastAsia="Times New Roman" w:cs="Arial"/>
          <w:b/>
          <w:szCs w:val="18"/>
          <w:lang w:eastAsia="cs-CZ"/>
        </w:rPr>
        <w:t>Adresa:</w:t>
      </w:r>
    </w:p>
    <w:p w14:paraId="538B5822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Titul, jméno a příjmení: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</w:p>
    <w:p w14:paraId="23C100F9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Ulice: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</w:p>
    <w:p w14:paraId="3E4F0428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Obec: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</w:p>
    <w:p w14:paraId="785F591B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PSČ: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</w:p>
    <w:p w14:paraId="7CEA5432" w14:textId="77777777" w:rsidR="00842370" w:rsidRPr="00842370" w:rsidRDefault="00842370" w:rsidP="00842370">
      <w:pPr>
        <w:spacing w:after="120"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Stát: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noProof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</w:p>
    <w:p w14:paraId="44ACF7E0" w14:textId="77777777" w:rsidR="00842370" w:rsidRPr="00842370" w:rsidRDefault="00842370" w:rsidP="00842370">
      <w:pPr>
        <w:spacing w:after="60" w:line="240" w:lineRule="auto"/>
        <w:jc w:val="left"/>
        <w:rPr>
          <w:rFonts w:eastAsia="Times New Roman" w:cs="Arial"/>
          <w:szCs w:val="18"/>
          <w:lang w:eastAsia="cs-CZ"/>
        </w:rPr>
      </w:pPr>
    </w:p>
    <w:p w14:paraId="3AAE3400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V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  <w:bookmarkEnd w:id="18"/>
      <w:r w:rsidRPr="00842370">
        <w:rPr>
          <w:rFonts w:eastAsia="Times New Roman" w:cs="Arial"/>
          <w:szCs w:val="18"/>
          <w:lang w:eastAsia="cs-CZ"/>
        </w:rPr>
        <w:t xml:space="preserve">, dne </w:t>
      </w:r>
      <w:r w:rsidRPr="00842370">
        <w:rPr>
          <w:rFonts w:eastAsia="Times New Roman" w:cs="Arial"/>
          <w:szCs w:val="18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842370">
        <w:rPr>
          <w:rFonts w:eastAsia="Times New Roman" w:cs="Arial"/>
          <w:szCs w:val="18"/>
          <w:lang w:eastAsia="cs-CZ"/>
        </w:rPr>
        <w:instrText xml:space="preserve"> FORMTEXT </w:instrText>
      </w:r>
      <w:r w:rsidRPr="00842370">
        <w:rPr>
          <w:rFonts w:eastAsia="Times New Roman" w:cs="Arial"/>
          <w:szCs w:val="18"/>
          <w:lang w:eastAsia="cs-CZ"/>
        </w:rPr>
      </w:r>
      <w:r w:rsidRPr="00842370">
        <w:rPr>
          <w:rFonts w:eastAsia="Times New Roman" w:cs="Arial"/>
          <w:szCs w:val="18"/>
          <w:lang w:eastAsia="cs-CZ"/>
        </w:rPr>
        <w:fldChar w:fldCharType="separate"/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t> </w:t>
      </w:r>
      <w:r w:rsidRPr="00842370">
        <w:rPr>
          <w:rFonts w:eastAsia="Times New Roman" w:cs="Arial"/>
          <w:szCs w:val="18"/>
          <w:lang w:eastAsia="cs-CZ"/>
        </w:rPr>
        <w:fldChar w:fldCharType="end"/>
      </w:r>
      <w:bookmarkEnd w:id="19"/>
    </w:p>
    <w:p w14:paraId="480DC5DB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536C44F0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7B9D97FB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6"/>
        <w:gridCol w:w="1256"/>
        <w:gridCol w:w="4016"/>
      </w:tblGrid>
      <w:tr w:rsidR="00842370" w:rsidRPr="00842370" w14:paraId="340EFCA9" w14:textId="77777777" w:rsidTr="00BE3FF2">
        <w:tc>
          <w:tcPr>
            <w:tcW w:w="4016" w:type="dxa"/>
            <w:shd w:val="clear" w:color="auto" w:fill="auto"/>
          </w:tcPr>
          <w:p w14:paraId="67DC6E7E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0E87D0C9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0B616FE9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68C85C0F" w14:textId="77777777" w:rsidTr="00BE3FF2">
        <w:tc>
          <w:tcPr>
            <w:tcW w:w="4016" w:type="dxa"/>
            <w:shd w:val="clear" w:color="auto" w:fill="auto"/>
          </w:tcPr>
          <w:p w14:paraId="3DFFB005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15107461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334D686F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3BAC30D5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57DA324B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4DF0287F" w14:textId="77777777" w:rsidTr="00BE3FF2">
        <w:tc>
          <w:tcPr>
            <w:tcW w:w="4016" w:type="dxa"/>
            <w:shd w:val="clear" w:color="auto" w:fill="auto"/>
          </w:tcPr>
          <w:p w14:paraId="69808C1B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038BCDCA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25627A07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582F6A7A" w14:textId="77777777" w:rsidTr="00BE3FF2">
        <w:tc>
          <w:tcPr>
            <w:tcW w:w="4016" w:type="dxa"/>
            <w:shd w:val="clear" w:color="auto" w:fill="auto"/>
          </w:tcPr>
          <w:p w14:paraId="114E74B2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…………………………………………………</w:t>
            </w:r>
          </w:p>
        </w:tc>
        <w:tc>
          <w:tcPr>
            <w:tcW w:w="1256" w:type="dxa"/>
            <w:shd w:val="clear" w:color="auto" w:fill="auto"/>
          </w:tcPr>
          <w:p w14:paraId="09DF7B01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5D7E7A87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…………………………………………………</w:t>
            </w:r>
          </w:p>
        </w:tc>
      </w:tr>
      <w:tr w:rsidR="00842370" w:rsidRPr="00842370" w14:paraId="6B59BBE1" w14:textId="77777777" w:rsidTr="00BE3FF2">
        <w:tc>
          <w:tcPr>
            <w:tcW w:w="4016" w:type="dxa"/>
            <w:shd w:val="clear" w:color="auto" w:fill="auto"/>
          </w:tcPr>
          <w:p w14:paraId="2E14B791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i/>
                <w:szCs w:val="18"/>
                <w:lang w:eastAsia="cs-CZ"/>
              </w:rPr>
            </w:pPr>
            <w:r w:rsidRPr="00842370">
              <w:rPr>
                <w:rFonts w:eastAsia="Times New Roman" w:cs="Arial"/>
                <w:i/>
                <w:szCs w:val="18"/>
                <w:lang w:eastAsia="cs-CZ"/>
              </w:rPr>
              <w:t>(úředně ověřený podpis)</w:t>
            </w:r>
          </w:p>
          <w:p w14:paraId="6BD30912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1A0FD7C0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6CD49CEA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i/>
                <w:szCs w:val="18"/>
                <w:lang w:eastAsia="cs-CZ"/>
              </w:rPr>
            </w:pPr>
            <w:r w:rsidRPr="00842370">
              <w:rPr>
                <w:rFonts w:eastAsia="Times New Roman" w:cs="Arial"/>
                <w:i/>
                <w:szCs w:val="18"/>
                <w:lang w:eastAsia="cs-CZ"/>
              </w:rPr>
              <w:t>(úředně ověřený podpis)</w:t>
            </w:r>
          </w:p>
          <w:p w14:paraId="3394B7BE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6E5F164A" w14:textId="77777777" w:rsidTr="00BE3FF2">
        <w:tc>
          <w:tcPr>
            <w:tcW w:w="4016" w:type="dxa"/>
            <w:shd w:val="clear" w:color="auto" w:fill="auto"/>
          </w:tcPr>
          <w:p w14:paraId="6C8987FE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733312C8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09647813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1D18D74B" w14:textId="77777777" w:rsidTr="00BE3FF2">
        <w:tc>
          <w:tcPr>
            <w:tcW w:w="4016" w:type="dxa"/>
            <w:shd w:val="clear" w:color="auto" w:fill="auto"/>
          </w:tcPr>
          <w:p w14:paraId="50E70739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4A0CF6BD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6E62931D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56B2B34C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20955CE1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</w:tr>
      <w:tr w:rsidR="00842370" w:rsidRPr="00842370" w14:paraId="1133FAF9" w14:textId="77777777" w:rsidTr="00BE3FF2">
        <w:tc>
          <w:tcPr>
            <w:tcW w:w="4016" w:type="dxa"/>
            <w:shd w:val="clear" w:color="auto" w:fill="auto"/>
          </w:tcPr>
          <w:p w14:paraId="5D080A86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…………………………………………………</w:t>
            </w:r>
          </w:p>
        </w:tc>
        <w:tc>
          <w:tcPr>
            <w:tcW w:w="1256" w:type="dxa"/>
            <w:shd w:val="clear" w:color="auto" w:fill="auto"/>
          </w:tcPr>
          <w:p w14:paraId="18888BF3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496DB7E0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  <w:r w:rsidRPr="00842370">
              <w:rPr>
                <w:rFonts w:eastAsia="Times New Roman" w:cs="Arial"/>
                <w:szCs w:val="18"/>
                <w:lang w:eastAsia="cs-CZ"/>
              </w:rPr>
              <w:t>…………………………………………………</w:t>
            </w:r>
          </w:p>
        </w:tc>
      </w:tr>
      <w:tr w:rsidR="00842370" w:rsidRPr="00842370" w14:paraId="18909B04" w14:textId="77777777" w:rsidTr="00BE3FF2">
        <w:tc>
          <w:tcPr>
            <w:tcW w:w="4016" w:type="dxa"/>
            <w:shd w:val="clear" w:color="auto" w:fill="auto"/>
          </w:tcPr>
          <w:p w14:paraId="122FD9D5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i/>
                <w:szCs w:val="18"/>
                <w:lang w:eastAsia="cs-CZ"/>
              </w:rPr>
            </w:pPr>
            <w:r w:rsidRPr="00842370">
              <w:rPr>
                <w:rFonts w:eastAsia="Times New Roman" w:cs="Arial"/>
                <w:i/>
                <w:szCs w:val="18"/>
                <w:lang w:eastAsia="cs-CZ"/>
              </w:rPr>
              <w:t>(úředně ověřený podpis)</w:t>
            </w:r>
          </w:p>
          <w:p w14:paraId="50C47CC5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1256" w:type="dxa"/>
            <w:shd w:val="clear" w:color="auto" w:fill="auto"/>
          </w:tcPr>
          <w:p w14:paraId="1CF37AD8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  <w:tc>
          <w:tcPr>
            <w:tcW w:w="4016" w:type="dxa"/>
            <w:shd w:val="clear" w:color="auto" w:fill="auto"/>
          </w:tcPr>
          <w:p w14:paraId="43BC6BD0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i/>
                <w:szCs w:val="18"/>
                <w:lang w:eastAsia="cs-CZ"/>
              </w:rPr>
            </w:pPr>
            <w:r w:rsidRPr="00842370">
              <w:rPr>
                <w:rFonts w:eastAsia="Times New Roman" w:cs="Arial"/>
                <w:i/>
                <w:szCs w:val="18"/>
                <w:lang w:eastAsia="cs-CZ"/>
              </w:rPr>
              <w:t>(úředně ověřený podpis)</w:t>
            </w:r>
          </w:p>
          <w:p w14:paraId="2E80DF02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20F81E67" w14:textId="77777777" w:rsidR="00842370" w:rsidRPr="00842370" w:rsidRDefault="00842370" w:rsidP="00842370">
            <w:pPr>
              <w:spacing w:line="240" w:lineRule="auto"/>
              <w:jc w:val="center"/>
              <w:rPr>
                <w:rFonts w:eastAsia="Times New Roman" w:cs="Arial"/>
                <w:szCs w:val="18"/>
                <w:lang w:eastAsia="cs-CZ"/>
              </w:rPr>
            </w:pPr>
          </w:p>
          <w:p w14:paraId="69B3249D" w14:textId="77777777" w:rsidR="00842370" w:rsidRPr="00842370" w:rsidRDefault="00842370" w:rsidP="00842370">
            <w:pPr>
              <w:spacing w:line="240" w:lineRule="auto"/>
              <w:jc w:val="left"/>
              <w:rPr>
                <w:rFonts w:eastAsia="Times New Roman" w:cs="Arial"/>
                <w:szCs w:val="18"/>
                <w:lang w:eastAsia="cs-CZ"/>
              </w:rPr>
            </w:pPr>
          </w:p>
        </w:tc>
      </w:tr>
    </w:tbl>
    <w:p w14:paraId="7E97A537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1AAA3B19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b/>
          <w:szCs w:val="18"/>
          <w:lang w:eastAsia="cs-CZ"/>
        </w:rPr>
      </w:pPr>
      <w:r w:rsidRPr="00842370">
        <w:rPr>
          <w:rFonts w:eastAsia="Times New Roman" w:cs="Arial"/>
          <w:b/>
          <w:szCs w:val="18"/>
          <w:lang w:eastAsia="cs-CZ"/>
        </w:rPr>
        <w:t xml:space="preserve">Poučení o doručování této žádosti Bance </w:t>
      </w:r>
    </w:p>
    <w:p w14:paraId="0FA9FB56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071BD023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510C838A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>Tuto žádost po úředním ověření Vašich podpisů prosím zašlete doporučeně na adresu:</w:t>
      </w:r>
    </w:p>
    <w:p w14:paraId="681F2125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0D476462" w14:textId="0153DBF8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>Max banka a.s.</w:t>
      </w:r>
    </w:p>
    <w:p w14:paraId="06E2B236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proofErr w:type="spellStart"/>
      <w:r w:rsidRPr="004F15C0">
        <w:rPr>
          <w:rFonts w:eastAsia="Times New Roman" w:cs="Arial"/>
          <w:szCs w:val="18"/>
          <w:lang w:eastAsia="cs-CZ"/>
        </w:rPr>
        <w:t>Credit</w:t>
      </w:r>
      <w:proofErr w:type="spellEnd"/>
      <w:r w:rsidRPr="004F15C0">
        <w:rPr>
          <w:rFonts w:eastAsia="Times New Roman" w:cs="Arial"/>
          <w:szCs w:val="18"/>
          <w:lang w:eastAsia="cs-CZ"/>
        </w:rPr>
        <w:t xml:space="preserve"> </w:t>
      </w:r>
      <w:proofErr w:type="spellStart"/>
      <w:r w:rsidRPr="004F15C0">
        <w:rPr>
          <w:rFonts w:eastAsia="Times New Roman" w:cs="Arial"/>
          <w:szCs w:val="18"/>
          <w:lang w:eastAsia="cs-CZ"/>
        </w:rPr>
        <w:t>Back</w:t>
      </w:r>
      <w:proofErr w:type="spellEnd"/>
      <w:r w:rsidRPr="004F15C0">
        <w:rPr>
          <w:rFonts w:eastAsia="Times New Roman" w:cs="Arial"/>
          <w:szCs w:val="18"/>
          <w:lang w:eastAsia="cs-CZ"/>
        </w:rPr>
        <w:t xml:space="preserve"> Office</w:t>
      </w:r>
    </w:p>
    <w:p w14:paraId="41DB7458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>Na strži 2097/63</w:t>
      </w:r>
    </w:p>
    <w:p w14:paraId="1B0B2CB0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>140 00 Praha 4</w:t>
      </w:r>
    </w:p>
    <w:p w14:paraId="16BE11D0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14BE230B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842370">
        <w:rPr>
          <w:rFonts w:eastAsia="Times New Roman" w:cs="Arial"/>
          <w:szCs w:val="18"/>
          <w:lang w:eastAsia="cs-CZ"/>
        </w:rPr>
        <w:t xml:space="preserve">nebo po úředním ověření Vašich podpisů všechny strany této žádosti barevně </w:t>
      </w:r>
      <w:proofErr w:type="spellStart"/>
      <w:r w:rsidRPr="00842370">
        <w:rPr>
          <w:rFonts w:eastAsia="Times New Roman" w:cs="Arial"/>
          <w:szCs w:val="18"/>
          <w:lang w:eastAsia="cs-CZ"/>
        </w:rPr>
        <w:t>nascanujte</w:t>
      </w:r>
      <w:proofErr w:type="spellEnd"/>
      <w:r w:rsidRPr="00842370">
        <w:rPr>
          <w:rFonts w:eastAsia="Times New Roman" w:cs="Arial"/>
          <w:szCs w:val="18"/>
          <w:lang w:eastAsia="cs-CZ"/>
        </w:rPr>
        <w:t xml:space="preserve"> a v souboru </w:t>
      </w:r>
      <w:proofErr w:type="spellStart"/>
      <w:r w:rsidRPr="00842370">
        <w:rPr>
          <w:rFonts w:eastAsia="Times New Roman" w:cs="Arial"/>
          <w:szCs w:val="18"/>
          <w:lang w:eastAsia="cs-CZ"/>
        </w:rPr>
        <w:t>pdf</w:t>
      </w:r>
      <w:proofErr w:type="spellEnd"/>
      <w:r w:rsidRPr="00842370">
        <w:rPr>
          <w:rFonts w:eastAsia="Times New Roman" w:cs="Arial"/>
          <w:szCs w:val="18"/>
          <w:lang w:eastAsia="cs-CZ"/>
        </w:rPr>
        <w:t xml:space="preserve"> zašlete Bance prostřednictvím Internetového bankovnictví nebo e-mailem na adresu:</w:t>
      </w:r>
    </w:p>
    <w:p w14:paraId="5D53259A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59D65F28" w14:textId="2131AAEF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  <w:r w:rsidRPr="004F15C0">
        <w:rPr>
          <w:rFonts w:eastAsia="Times New Roman" w:cs="Arial"/>
          <w:szCs w:val="18"/>
          <w:lang w:eastAsia="cs-CZ"/>
        </w:rPr>
        <w:t>hypoteky@maxbanka.eu</w:t>
      </w:r>
    </w:p>
    <w:p w14:paraId="100D760C" w14:textId="77777777" w:rsidR="00842370" w:rsidRPr="00842370" w:rsidRDefault="00842370" w:rsidP="00842370">
      <w:pPr>
        <w:spacing w:line="240" w:lineRule="auto"/>
        <w:ind w:left="-540"/>
        <w:jc w:val="left"/>
        <w:rPr>
          <w:rFonts w:eastAsia="Times New Roman" w:cs="Arial"/>
          <w:b/>
          <w:szCs w:val="18"/>
          <w:lang w:eastAsia="cs-CZ"/>
        </w:rPr>
      </w:pPr>
    </w:p>
    <w:p w14:paraId="6F766F24" w14:textId="77777777" w:rsidR="00842370" w:rsidRPr="00842370" w:rsidRDefault="00842370" w:rsidP="00842370">
      <w:pPr>
        <w:spacing w:line="240" w:lineRule="auto"/>
        <w:ind w:left="-540"/>
        <w:jc w:val="left"/>
        <w:rPr>
          <w:rFonts w:eastAsia="Times New Roman" w:cs="Arial"/>
          <w:b/>
          <w:szCs w:val="18"/>
          <w:lang w:eastAsia="cs-CZ"/>
        </w:rPr>
      </w:pPr>
    </w:p>
    <w:p w14:paraId="2D92AE8B" w14:textId="77777777" w:rsidR="00842370" w:rsidRPr="00842370" w:rsidRDefault="00842370" w:rsidP="00842370">
      <w:pPr>
        <w:spacing w:line="240" w:lineRule="auto"/>
        <w:jc w:val="left"/>
        <w:rPr>
          <w:rFonts w:eastAsia="Times New Roman" w:cs="Arial"/>
          <w:szCs w:val="18"/>
          <w:lang w:eastAsia="cs-CZ"/>
        </w:rPr>
      </w:pPr>
    </w:p>
    <w:p w14:paraId="6F51BE49" w14:textId="77777777" w:rsidR="00842370" w:rsidRPr="00842370" w:rsidRDefault="00842370" w:rsidP="00842370">
      <w:pPr>
        <w:rPr>
          <w:rFonts w:cs="Arial"/>
          <w:szCs w:val="18"/>
        </w:rPr>
      </w:pPr>
    </w:p>
    <w:sectPr w:rsidR="00842370" w:rsidRPr="00842370" w:rsidSect="004F42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5" w:right="737" w:bottom="1701" w:left="70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C144" w14:textId="77777777" w:rsidR="0040312C" w:rsidRDefault="0040312C" w:rsidP="00116B36">
      <w:pPr>
        <w:spacing w:line="240" w:lineRule="auto"/>
      </w:pPr>
      <w:r>
        <w:separator/>
      </w:r>
    </w:p>
  </w:endnote>
  <w:endnote w:type="continuationSeparator" w:id="0">
    <w:p w14:paraId="05DF284E" w14:textId="77777777" w:rsidR="0040312C" w:rsidRDefault="0040312C" w:rsidP="0011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F2C0" w14:textId="77777777" w:rsidR="008E07BF" w:rsidRPr="00314EDD" w:rsidRDefault="008E07BF" w:rsidP="008E07BF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Pr="00D1517A">
      <w:rPr>
        <w:rFonts w:cs="Arial"/>
        <w:color w:val="153769" w:themeColor="accent1"/>
        <w:sz w:val="16"/>
        <w:szCs w:val="16"/>
      </w:rPr>
      <w:t>Na strži 2097/63, Krč, 140 00 Praha 4</w:t>
    </w:r>
  </w:p>
  <w:p w14:paraId="2CDA8B17" w14:textId="75AB7DF7" w:rsidR="008E07BF" w:rsidRPr="00314EDD" w:rsidRDefault="008E07BF" w:rsidP="008E07BF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14893649</w:t>
    </w:r>
  </w:p>
  <w:p w14:paraId="209B8E8B" w14:textId="4D2166A5" w:rsidR="00116B36" w:rsidRPr="00DA4085" w:rsidRDefault="008E07BF" w:rsidP="008E07BF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>
      <w:rPr>
        <w:rFonts w:cs="Arial"/>
        <w:color w:val="0050FF" w:themeColor="accent2"/>
        <w:sz w:val="16"/>
        <w:szCs w:val="16"/>
      </w:rPr>
      <w:t>eu</w:t>
    </w:r>
    <w:r w:rsidR="00DA4085" w:rsidRPr="00116B36">
      <w:rPr>
        <w:rFonts w:cs="Arial"/>
        <w:sz w:val="16"/>
        <w:szCs w:val="16"/>
      </w:rPr>
      <w:tab/>
    </w:r>
    <w:r w:rsidR="00EE6E04" w:rsidRPr="00445533">
      <w:rPr>
        <w:color w:val="153769" w:themeColor="accent1"/>
        <w:sz w:val="16"/>
        <w:szCs w:val="16"/>
        <w:lang w:val="en-US"/>
      </w:rPr>
      <w:t xml:space="preserve"> </w:t>
    </w:r>
    <w:r w:rsidR="00DA4085" w:rsidRPr="005F5616">
      <w:rPr>
        <w:rFonts w:cs="Arial"/>
        <w:color w:val="153769" w:themeColor="accent1"/>
        <w:sz w:val="16"/>
        <w:szCs w:val="16"/>
      </w:rPr>
      <w:t xml:space="preserve">strana 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DA4085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color w:val="153769" w:themeColor="accent1"/>
        <w:sz w:val="16"/>
        <w:szCs w:val="16"/>
      </w:rPr>
      <w:t>1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DA4085" w:rsidRPr="005F5616">
      <w:rPr>
        <w:rFonts w:cs="Arial"/>
        <w:color w:val="153769" w:themeColor="accent1"/>
        <w:sz w:val="16"/>
        <w:szCs w:val="16"/>
      </w:rPr>
      <w:t xml:space="preserve"> / 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DA4085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noProof/>
        <w:color w:val="153769" w:themeColor="accent1"/>
        <w:sz w:val="16"/>
        <w:szCs w:val="16"/>
      </w:rPr>
      <w:t>2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16C4" w14:textId="37AC2BDA" w:rsidR="00285AF2" w:rsidRPr="00314EDD" w:rsidRDefault="00D81807" w:rsidP="00D81807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="00D1517A" w:rsidRPr="00D1517A">
      <w:rPr>
        <w:rFonts w:cs="Arial"/>
        <w:color w:val="153769" w:themeColor="accent1"/>
        <w:sz w:val="16"/>
        <w:szCs w:val="16"/>
      </w:rPr>
      <w:t>Na strži 2097/63, Krč, 140 00 Praha 4</w:t>
    </w:r>
  </w:p>
  <w:p w14:paraId="51F15370" w14:textId="326C093F" w:rsidR="00285AF2" w:rsidRPr="00314EDD" w:rsidRDefault="00DA4085" w:rsidP="00285AF2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 w:rsidR="004F42F2"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14893649</w:t>
    </w:r>
  </w:p>
  <w:p w14:paraId="321AE1CE" w14:textId="5B45D6FA" w:rsidR="00FA3611" w:rsidRPr="00116B36" w:rsidRDefault="00285AF2" w:rsidP="004F42F2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 w:rsidR="00DA4085"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="00DA4085"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 w:rsidR="00DA4085"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 w:rsidR="00DA4085">
      <w:rPr>
        <w:rFonts w:cs="Arial"/>
        <w:color w:val="0050FF" w:themeColor="accent2"/>
        <w:sz w:val="16"/>
        <w:szCs w:val="16"/>
      </w:rPr>
      <w:t>eu</w:t>
    </w:r>
    <w:r w:rsidR="00FA3611" w:rsidRPr="00116B36">
      <w:rPr>
        <w:rFonts w:cs="Arial"/>
        <w:sz w:val="16"/>
        <w:szCs w:val="16"/>
      </w:rPr>
      <w:tab/>
    </w:r>
    <w:r w:rsidR="00EE6E04" w:rsidRPr="00445533">
      <w:rPr>
        <w:color w:val="153769" w:themeColor="accent1"/>
        <w:sz w:val="16"/>
        <w:szCs w:val="16"/>
        <w:lang w:val="en-US"/>
      </w:rPr>
      <w:t xml:space="preserve"> </w:t>
    </w:r>
    <w:r w:rsidR="00FA3611" w:rsidRPr="005F5616">
      <w:rPr>
        <w:rFonts w:cs="Arial"/>
        <w:color w:val="153769" w:themeColor="accent1"/>
        <w:sz w:val="16"/>
        <w:szCs w:val="16"/>
      </w:rPr>
      <w:t xml:space="preserve">strana 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FA3611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6559C8">
      <w:rPr>
        <w:rFonts w:cs="Arial"/>
        <w:bCs/>
        <w:noProof/>
        <w:color w:val="153769" w:themeColor="accent1"/>
        <w:sz w:val="16"/>
        <w:szCs w:val="16"/>
      </w:rPr>
      <w:t>1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FA3611" w:rsidRPr="005F5616">
      <w:rPr>
        <w:rFonts w:cs="Arial"/>
        <w:color w:val="153769" w:themeColor="accent1"/>
        <w:sz w:val="16"/>
        <w:szCs w:val="16"/>
      </w:rPr>
      <w:t xml:space="preserve"> / 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7D0FFC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6559C8" w:rsidRPr="006559C8">
      <w:rPr>
        <w:rFonts w:cs="Arial"/>
        <w:bCs/>
        <w:noProof/>
        <w:color w:val="153769" w:themeColor="accent1"/>
        <w:sz w:val="16"/>
        <w:szCs w:val="16"/>
      </w:rPr>
      <w:t>1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DB3" w14:textId="77777777" w:rsidR="0040312C" w:rsidRDefault="0040312C" w:rsidP="00116B36">
      <w:pPr>
        <w:spacing w:line="240" w:lineRule="auto"/>
      </w:pPr>
      <w:r>
        <w:separator/>
      </w:r>
    </w:p>
  </w:footnote>
  <w:footnote w:type="continuationSeparator" w:id="0">
    <w:p w14:paraId="412437CD" w14:textId="77777777" w:rsidR="0040312C" w:rsidRDefault="0040312C" w:rsidP="0011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8A64" w14:textId="770BDD07" w:rsidR="004F15C0" w:rsidRDefault="004F15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2B46C3" wp14:editId="38BEDA2A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93709" w14:textId="77777777" w:rsidR="004F15C0" w:rsidRDefault="004F15C0" w:rsidP="004F15C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46C3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71.35pt;margin-top:17.85pt;width:6.65pt;height:12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" o:allowincell="f" filled="f" stroked="f" strokeweight=".5pt">
              <v:textbox style="mso-fit-shape-to-text:t" inset="0,0,1.3pt,0">
                <w:txbxContent>
                  <w:p w14:paraId="35393709" w14:textId="77777777" w:rsidR="004F15C0" w:rsidRDefault="004F15C0" w:rsidP="004F15C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9EB6" w14:textId="5F93D6B0" w:rsidR="00A3284F" w:rsidRDefault="004F15C0" w:rsidP="00410E4F">
    <w:pPr>
      <w:pStyle w:val="Nzevdokumentu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A010CD" wp14:editId="099A6227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62E37" w14:textId="77777777" w:rsidR="004F15C0" w:rsidRDefault="004F15C0" w:rsidP="004F15C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010CD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7" type="#_x0000_t202" style="position:absolute;left:0;text-align:left;margin-left:571.35pt;margin-top:17.85pt;width:6.65pt;height:12.4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" o:allowincell="f" filled="f" stroked="f" strokeweight=".5pt">
              <v:textbox style="mso-fit-shape-to-text:t" inset="0,0,1.3pt,0">
                <w:txbxContent>
                  <w:p w14:paraId="06762E37" w14:textId="77777777" w:rsidR="004F15C0" w:rsidRDefault="004F15C0" w:rsidP="004F15C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717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FF24EF" wp14:editId="4F38BA77">
          <wp:simplePos x="0" y="0"/>
          <wp:positionH relativeFrom="column">
            <wp:posOffset>-448945</wp:posOffset>
          </wp:positionH>
          <wp:positionV relativeFrom="paragraph">
            <wp:posOffset>-464820</wp:posOffset>
          </wp:positionV>
          <wp:extent cx="7560000" cy="106979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84F">
      <w:tab/>
      <w:t xml:space="preserve"> </w:t>
    </w:r>
  </w:p>
  <w:p w14:paraId="70DB5E17" w14:textId="60B39F78" w:rsidR="00A3284F" w:rsidRDefault="00A3284F" w:rsidP="00410E4F">
    <w:pPr>
      <w:pStyle w:val="Nzevdokumentu"/>
    </w:pPr>
  </w:p>
  <w:p w14:paraId="5403CF65" w14:textId="2AB59E7B" w:rsidR="005F5616" w:rsidRDefault="005F5616" w:rsidP="00A3284F">
    <w:pPr>
      <w:pStyle w:val="Header"/>
      <w:tabs>
        <w:tab w:val="clear" w:pos="4536"/>
        <w:tab w:val="clear" w:pos="9072"/>
        <w:tab w:val="left" w:pos="4065"/>
      </w:tabs>
    </w:pPr>
  </w:p>
  <w:p w14:paraId="70D88076" w14:textId="77777777" w:rsidR="00FA3611" w:rsidRDefault="00FA3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2E5D"/>
    <w:multiLevelType w:val="multilevel"/>
    <w:tmpl w:val="B9A0B3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3443124"/>
    <w:multiLevelType w:val="hybridMultilevel"/>
    <w:tmpl w:val="FB4C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7EB"/>
    <w:multiLevelType w:val="hybridMultilevel"/>
    <w:tmpl w:val="2D22EED0"/>
    <w:lvl w:ilvl="0" w:tplc="5770F6C6">
      <w:start w:val="1"/>
      <w:numFmt w:val="bullet"/>
      <w:pStyle w:val="ListParagraph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F78"/>
    <w:multiLevelType w:val="hybridMultilevel"/>
    <w:tmpl w:val="23DCFB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3C9C6BD8"/>
    <w:multiLevelType w:val="hybridMultilevel"/>
    <w:tmpl w:val="3A5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47A9"/>
    <w:multiLevelType w:val="multilevel"/>
    <w:tmpl w:val="040A47E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2F1048"/>
    <w:multiLevelType w:val="hybridMultilevel"/>
    <w:tmpl w:val="86D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1C66"/>
    <w:multiLevelType w:val="hybridMultilevel"/>
    <w:tmpl w:val="0F662F6C"/>
    <w:lvl w:ilvl="0" w:tplc="A17CA2D0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8761">
    <w:abstractNumId w:val="2"/>
  </w:num>
  <w:num w:numId="2" w16cid:durableId="635913919">
    <w:abstractNumId w:val="6"/>
  </w:num>
  <w:num w:numId="3" w16cid:durableId="1974559792">
    <w:abstractNumId w:val="4"/>
  </w:num>
  <w:num w:numId="4" w16cid:durableId="684986530">
    <w:abstractNumId w:val="1"/>
  </w:num>
  <w:num w:numId="5" w16cid:durableId="1301495576">
    <w:abstractNumId w:val="5"/>
  </w:num>
  <w:num w:numId="6" w16cid:durableId="1189757923">
    <w:abstractNumId w:val="7"/>
  </w:num>
  <w:num w:numId="7" w16cid:durableId="1682703643">
    <w:abstractNumId w:val="0"/>
  </w:num>
  <w:num w:numId="8" w16cid:durableId="140603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2C"/>
    <w:rsid w:val="000058D9"/>
    <w:rsid w:val="00047139"/>
    <w:rsid w:val="00061B2A"/>
    <w:rsid w:val="0010167B"/>
    <w:rsid w:val="00116B36"/>
    <w:rsid w:val="00132778"/>
    <w:rsid w:val="00142E6D"/>
    <w:rsid w:val="0015250E"/>
    <w:rsid w:val="002535B1"/>
    <w:rsid w:val="00260AF4"/>
    <w:rsid w:val="002817D8"/>
    <w:rsid w:val="00285AF2"/>
    <w:rsid w:val="002A3F5E"/>
    <w:rsid w:val="002A76D4"/>
    <w:rsid w:val="002E1602"/>
    <w:rsid w:val="002E5DA4"/>
    <w:rsid w:val="0039069D"/>
    <w:rsid w:val="003969AE"/>
    <w:rsid w:val="003C62E9"/>
    <w:rsid w:val="0040312C"/>
    <w:rsid w:val="00410E4F"/>
    <w:rsid w:val="0049717B"/>
    <w:rsid w:val="004F15C0"/>
    <w:rsid w:val="004F42F2"/>
    <w:rsid w:val="004F63DD"/>
    <w:rsid w:val="0057773D"/>
    <w:rsid w:val="00582485"/>
    <w:rsid w:val="005D3B97"/>
    <w:rsid w:val="005F5616"/>
    <w:rsid w:val="006002C8"/>
    <w:rsid w:val="006407C3"/>
    <w:rsid w:val="006559C8"/>
    <w:rsid w:val="00696864"/>
    <w:rsid w:val="007605DA"/>
    <w:rsid w:val="00784CBD"/>
    <w:rsid w:val="007C06F8"/>
    <w:rsid w:val="007D0FFC"/>
    <w:rsid w:val="007F158A"/>
    <w:rsid w:val="00842370"/>
    <w:rsid w:val="008949B7"/>
    <w:rsid w:val="008B1AF6"/>
    <w:rsid w:val="008E07BF"/>
    <w:rsid w:val="008F0099"/>
    <w:rsid w:val="008F78D0"/>
    <w:rsid w:val="00910EDA"/>
    <w:rsid w:val="00931A8C"/>
    <w:rsid w:val="009C1723"/>
    <w:rsid w:val="009E3ED0"/>
    <w:rsid w:val="00A2586B"/>
    <w:rsid w:val="00A3284F"/>
    <w:rsid w:val="00A5400F"/>
    <w:rsid w:val="00A970E6"/>
    <w:rsid w:val="00AA596D"/>
    <w:rsid w:val="00AB565A"/>
    <w:rsid w:val="00AD3FD5"/>
    <w:rsid w:val="00B0286A"/>
    <w:rsid w:val="00B0351B"/>
    <w:rsid w:val="00B3577B"/>
    <w:rsid w:val="00B85EF0"/>
    <w:rsid w:val="00B938D2"/>
    <w:rsid w:val="00BD6376"/>
    <w:rsid w:val="00BD6923"/>
    <w:rsid w:val="00C3342A"/>
    <w:rsid w:val="00CE2701"/>
    <w:rsid w:val="00D0767F"/>
    <w:rsid w:val="00D1517A"/>
    <w:rsid w:val="00D31A09"/>
    <w:rsid w:val="00D421CA"/>
    <w:rsid w:val="00D773ED"/>
    <w:rsid w:val="00D81807"/>
    <w:rsid w:val="00DA4085"/>
    <w:rsid w:val="00DB11DD"/>
    <w:rsid w:val="00DC72F0"/>
    <w:rsid w:val="00DD02E2"/>
    <w:rsid w:val="00DE26B6"/>
    <w:rsid w:val="00DF60FB"/>
    <w:rsid w:val="00ED700A"/>
    <w:rsid w:val="00EE6E04"/>
    <w:rsid w:val="00F03994"/>
    <w:rsid w:val="00F1459F"/>
    <w:rsid w:val="00F20366"/>
    <w:rsid w:val="00F2084A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9879"/>
  <w15:docId w15:val="{BD19B63C-EA24-4C55-9950-E06CD11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A4"/>
    <w:pPr>
      <w:spacing w:line="276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5B1"/>
    <w:pPr>
      <w:numPr>
        <w:numId w:val="7"/>
      </w:numPr>
      <w:tabs>
        <w:tab w:val="clear" w:pos="567"/>
      </w:tabs>
      <w:outlineLvl w:val="0"/>
    </w:pPr>
    <w:rPr>
      <w:b/>
      <w:caps/>
      <w:color w:val="153769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EDA"/>
    <w:pPr>
      <w:numPr>
        <w:ilvl w:val="1"/>
        <w:numId w:val="7"/>
      </w:numPr>
      <w:tabs>
        <w:tab w:val="clear" w:pos="1134"/>
        <w:tab w:val="num" w:pos="709"/>
      </w:tabs>
      <w:spacing w:line="260" w:lineRule="exact"/>
      <w:ind w:lef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EDA"/>
    <w:pPr>
      <w:widowControl w:val="0"/>
      <w:numPr>
        <w:ilvl w:val="2"/>
        <w:numId w:val="7"/>
      </w:numPr>
      <w:tabs>
        <w:tab w:val="clear" w:pos="567"/>
        <w:tab w:val="left" w:pos="142"/>
        <w:tab w:val="left" w:pos="709"/>
      </w:tabs>
      <w:spacing w:line="260" w:lineRule="exact"/>
      <w:ind w:left="709" w:hanging="70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36"/>
  </w:style>
  <w:style w:type="paragraph" w:styleId="Footer">
    <w:name w:val="footer"/>
    <w:basedOn w:val="Normal"/>
    <w:link w:val="Foot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36"/>
  </w:style>
  <w:style w:type="table" w:styleId="TableGrid">
    <w:name w:val="Table Grid"/>
    <w:basedOn w:val="TableNormal"/>
    <w:uiPriority w:val="59"/>
    <w:rsid w:val="005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5B1"/>
    <w:rPr>
      <w:rFonts w:ascii="Arial" w:hAnsi="Arial"/>
      <w:b/>
      <w:caps/>
      <w:color w:val="153769" w:themeColor="accent1"/>
      <w:sz w:val="18"/>
    </w:rPr>
  </w:style>
  <w:style w:type="paragraph" w:styleId="ListParagraph">
    <w:name w:val="List Paragraph"/>
    <w:basedOn w:val="Normal"/>
    <w:uiPriority w:val="34"/>
    <w:qFormat/>
    <w:rsid w:val="005F5616"/>
    <w:pPr>
      <w:numPr>
        <w:numId w:val="1"/>
      </w:numPr>
      <w:ind w:left="340" w:hanging="340"/>
      <w:contextualSpacing/>
    </w:pPr>
  </w:style>
  <w:style w:type="paragraph" w:customStyle="1" w:styleId="Nzevdokumentu">
    <w:name w:val="Název dokumentu"/>
    <w:basedOn w:val="Header"/>
    <w:qFormat/>
    <w:rsid w:val="0039069D"/>
    <w:pPr>
      <w:tabs>
        <w:tab w:val="clear" w:pos="9072"/>
        <w:tab w:val="right" w:pos="10429"/>
      </w:tabs>
      <w:spacing w:line="440" w:lineRule="exact"/>
      <w:jc w:val="right"/>
    </w:pPr>
    <w:rPr>
      <w:color w:val="153769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910EDA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10EDA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2E5DA4"/>
    <w:rPr>
      <w:color w:val="0563C1" w:themeColor="hyperlink"/>
      <w:u w:val="single"/>
    </w:rPr>
  </w:style>
  <w:style w:type="paragraph" w:customStyle="1" w:styleId="Nadpis">
    <w:name w:val="Nadpis"/>
    <w:basedOn w:val="Normal"/>
    <w:qFormat/>
    <w:rsid w:val="00BD6376"/>
    <w:pPr>
      <w:pBdr>
        <w:top w:val="single" w:sz="2" w:space="3" w:color="153769" w:themeColor="accent1"/>
        <w:bottom w:val="single" w:sz="2" w:space="1" w:color="153769" w:themeColor="accent1"/>
      </w:pBdr>
      <w:shd w:val="clear" w:color="auto" w:fill="CCDCFF" w:themeFill="accent2" w:themeFillTint="33"/>
      <w:ind w:firstLine="142"/>
    </w:pPr>
    <w:rPr>
      <w:b/>
      <w:caps/>
      <w:color w:val="153769" w:themeColor="accent1"/>
    </w:rPr>
  </w:style>
  <w:style w:type="paragraph" w:customStyle="1" w:styleId="Seznam21">
    <w:name w:val="Seznam 21"/>
    <w:basedOn w:val="Normal"/>
    <w:qFormat/>
    <w:rsid w:val="00B3577B"/>
    <w:pPr>
      <w:widowControl w:val="0"/>
      <w:numPr>
        <w:numId w:val="6"/>
      </w:numPr>
      <w:suppressAutoHyphens/>
      <w:spacing w:line="260" w:lineRule="exact"/>
      <w:ind w:left="709" w:hanging="709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E5DA4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153769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E5DA4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NADPISSdlen">
    <w:name w:val="NADPIS Sdělení"/>
    <w:basedOn w:val="Normal"/>
    <w:qFormat/>
    <w:rsid w:val="002E5DA4"/>
    <w:rPr>
      <w:b/>
      <w:color w:val="153769" w:themeColor="accent1"/>
      <w:sz w:val="20"/>
      <w:szCs w:val="20"/>
    </w:rPr>
  </w:style>
  <w:style w:type="character" w:customStyle="1" w:styleId="A3">
    <w:name w:val="A3"/>
    <w:uiPriority w:val="99"/>
    <w:rsid w:val="002E5DA4"/>
    <w:rPr>
      <w:rFonts w:cs="Futura T OT"/>
      <w:color w:val="000000"/>
      <w:sz w:val="16"/>
      <w:szCs w:val="16"/>
    </w:rPr>
  </w:style>
  <w:style w:type="paragraph" w:customStyle="1" w:styleId="Default">
    <w:name w:val="Default"/>
    <w:rsid w:val="008F009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09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0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D07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salajka\OneDrive%20-%20CREDITAS%20B.V\15_max_banka\_MERKANTILY\01_hlavickace\MaxBanka_hlavickovy_papir_digi.dotx" TargetMode="External"/></Relationships>
</file>

<file path=word/theme/theme1.xml><?xml version="1.0" encoding="utf-8"?>
<a:theme xmlns:a="http://schemas.openxmlformats.org/drawingml/2006/main" name="Office Theme">
  <a:themeElements>
    <a:clrScheme name="MaxBan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769"/>
      </a:accent1>
      <a:accent2>
        <a:srgbClr val="0050FF"/>
      </a:accent2>
      <a:accent3>
        <a:srgbClr val="8C66FF"/>
      </a:accent3>
      <a:accent4>
        <a:srgbClr val="00ED9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BC614-2B92-4163-95D6-23CBBA455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0A44C-A201-4D80-9DED-B105ABAA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0CC7-A46D-43A1-8943-916E67EED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496FF-CBCA-4950-A4AB-223531986AEF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MaxBanka_hlavickovy_papir_digi</Template>
  <TotalTime>0</TotalTime>
  <Pages>3</Pages>
  <Words>560</Words>
  <Characters>3433</Characters>
  <Application>Microsoft Office Word</Application>
  <DocSecurity>0</DocSecurity>
  <Lines>286</Lines>
  <Paragraphs>199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Salajka</dc:creator>
  <cp:lastModifiedBy>MAŠEK Lukáš</cp:lastModifiedBy>
  <cp:revision>3</cp:revision>
  <dcterms:created xsi:type="dcterms:W3CDTF">2022-10-05T09:18:00Z</dcterms:created>
  <dcterms:modified xsi:type="dcterms:W3CDTF">2022-12-19T14:01:00Z</dcterms:modified>
  <cp:category>C1 - 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2022-09-13T12:59:32Z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6b1103cf-97a0-4692-a788-6a071a0aea8c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0x0101003F37778D5CDD3445804FB00706CC0154</vt:lpwstr>
  </property>
  <property fmtid="{D5CDD505-2E9C-101B-9397-08002B2CF9AE}" pid="10" name="expobank-DocumentTagging.ClassificationMark.P00">
    <vt:lpwstr>&lt;ClassificationMark xmlns:xsi="http://www.w3.org/2001/XMLSchema-instance" xmlns:xsd="http://www.w3.org/2001/XMLSchema" class="C1" position="TopRight" marginX="0" marginY="0" classifiedOn="2022-10-05T11:18:33.2361821+02:00" showPrintedBy="true" showPr</vt:lpwstr>
  </property>
  <property fmtid="{D5CDD505-2E9C-101B-9397-08002B2CF9AE}" pid="11" name="expobank-DocumentTagging.ClassificationMark.P01">
    <vt:lpwstr>intDate="false" language="cs" ApplicationVersion="Microsoft Word, 16.0" addinVersion="6.0.15.7" template="Expobank no visual mark"&gt;&lt;history bulk="false" class="C1 - RESTRICTED" code="C1" user="FRANC Tomáš" date="2022-10-05T11:18:34.2319037+02:00" /&gt;&lt;</vt:lpwstr>
  </property>
  <property fmtid="{D5CDD505-2E9C-101B-9397-08002B2CF9AE}" pid="12" name="expobank-DocumentTagging.ClassificationMark.P02">
    <vt:lpwstr>/ClassificationMark&gt;</vt:lpwstr>
  </property>
  <property fmtid="{D5CDD505-2E9C-101B-9397-08002B2CF9AE}" pid="13" name="expobank-DocumentTagging.ClassificationMark">
    <vt:lpwstr>￼PARTS:3</vt:lpwstr>
  </property>
  <property fmtid="{D5CDD505-2E9C-101B-9397-08002B2CF9AE}" pid="14" name="expobank-DocumentClasification">
    <vt:lpwstr>C1 - RESTRICTED</vt:lpwstr>
  </property>
  <property fmtid="{D5CDD505-2E9C-101B-9397-08002B2CF9AE}" pid="15" name="expobank-dlp">
    <vt:lpwstr>expobank-dlp:dlp_C1</vt:lpwstr>
  </property>
</Properties>
</file>